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88" w:rsidRDefault="005C0288" w:rsidP="005C0288">
      <w:pPr>
        <w:rPr>
          <w:rFonts w:ascii="Arial" w:hAnsi="Arial" w:cs="Arial"/>
          <w:szCs w:val="32"/>
        </w:rPr>
      </w:pPr>
    </w:p>
    <w:p w:rsidR="005C0288" w:rsidRDefault="005C0288" w:rsidP="00E3398F">
      <w:pPr>
        <w:spacing w:line="288" w:lineRule="auto"/>
        <w:rPr>
          <w:rFonts w:ascii="Arial" w:hAnsi="Arial" w:cs="Arial"/>
          <w:szCs w:val="32"/>
        </w:rPr>
      </w:pPr>
    </w:p>
    <w:p w:rsidR="005C0288" w:rsidRDefault="005C0288" w:rsidP="00E3398F">
      <w:pPr>
        <w:spacing w:line="288" w:lineRule="auto"/>
        <w:rPr>
          <w:rFonts w:ascii="Arial" w:hAnsi="Arial" w:cs="Arial"/>
          <w:szCs w:val="32"/>
        </w:rPr>
      </w:pPr>
    </w:p>
    <w:p w:rsidR="005C0288" w:rsidRDefault="005C0288" w:rsidP="00E3398F">
      <w:pPr>
        <w:spacing w:line="288" w:lineRule="auto"/>
        <w:rPr>
          <w:rFonts w:ascii="Impact" w:hAnsi="Impact" w:cs="Arial"/>
          <w:sz w:val="48"/>
          <w:szCs w:val="48"/>
        </w:rPr>
      </w:pPr>
      <w:r w:rsidRPr="001F2DBD">
        <w:rPr>
          <w:rFonts w:ascii="Arial" w:hAnsi="Arial" w:cs="Arial"/>
          <w:szCs w:val="32"/>
        </w:rPr>
        <w:t>Věc:</w:t>
      </w:r>
      <w:r>
        <w:rPr>
          <w:rFonts w:ascii="Arial" w:hAnsi="Arial" w:cs="Arial"/>
          <w:szCs w:val="32"/>
        </w:rPr>
        <w:tab/>
      </w:r>
      <w:r w:rsidRPr="001F2DBD">
        <w:rPr>
          <w:rFonts w:ascii="Impact" w:hAnsi="Impact" w:cs="Arial"/>
          <w:sz w:val="48"/>
          <w:szCs w:val="48"/>
        </w:rPr>
        <w:t xml:space="preserve">Žádost o </w:t>
      </w:r>
      <w:r>
        <w:rPr>
          <w:rFonts w:ascii="Impact" w:hAnsi="Impact" w:cs="Arial"/>
          <w:sz w:val="48"/>
          <w:szCs w:val="48"/>
        </w:rPr>
        <w:t xml:space="preserve">uvolnění žáka / žákyně </w:t>
      </w:r>
      <w:r w:rsidR="00394F1E">
        <w:rPr>
          <w:rFonts w:ascii="Impact" w:hAnsi="Impact" w:cs="Arial"/>
          <w:sz w:val="48"/>
          <w:szCs w:val="48"/>
        </w:rPr>
        <w:t>během</w:t>
      </w:r>
      <w:r>
        <w:rPr>
          <w:rFonts w:ascii="Impact" w:hAnsi="Impact" w:cs="Arial"/>
          <w:sz w:val="48"/>
          <w:szCs w:val="48"/>
        </w:rPr>
        <w:t xml:space="preserve"> výuky</w:t>
      </w:r>
    </w:p>
    <w:p w:rsidR="005C0288" w:rsidRDefault="005C0288" w:rsidP="00E3398F">
      <w:pPr>
        <w:spacing w:line="288" w:lineRule="auto"/>
        <w:rPr>
          <w:rFonts w:ascii="Impact" w:hAnsi="Impact" w:cs="Arial"/>
        </w:rPr>
      </w:pPr>
    </w:p>
    <w:p w:rsidR="005C0288" w:rsidRDefault="005C0288" w:rsidP="00E3398F">
      <w:pPr>
        <w:spacing w:line="288" w:lineRule="auto"/>
        <w:rPr>
          <w:rFonts w:ascii="Arial" w:hAnsi="Arial" w:cs="Arial"/>
        </w:rPr>
      </w:pPr>
    </w:p>
    <w:p w:rsidR="005C0288" w:rsidRPr="00F73C9F" w:rsidRDefault="005C0288" w:rsidP="00E3398F">
      <w:pPr>
        <w:spacing w:line="288" w:lineRule="auto"/>
        <w:rPr>
          <w:rFonts w:ascii="Arial" w:hAnsi="Arial" w:cs="Arial"/>
          <w:b/>
        </w:rPr>
      </w:pPr>
      <w:r w:rsidRPr="00F73C9F">
        <w:rPr>
          <w:rFonts w:ascii="Arial" w:hAnsi="Arial" w:cs="Arial"/>
          <w:b/>
        </w:rPr>
        <w:t xml:space="preserve">Žádám o </w:t>
      </w:r>
      <w:r>
        <w:rPr>
          <w:rFonts w:ascii="Arial" w:hAnsi="Arial" w:cs="Arial"/>
          <w:b/>
        </w:rPr>
        <w:t>uvolnění</w:t>
      </w:r>
    </w:p>
    <w:p w:rsidR="005C0288" w:rsidRDefault="005C0288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svého syna/ své dcery</w:t>
      </w:r>
      <w:r>
        <w:rPr>
          <w:rFonts w:ascii="Arial" w:hAnsi="Arial" w:cs="Arial"/>
        </w:rPr>
        <w:tab/>
      </w:r>
      <w:r w:rsidR="00183D69">
        <w:rPr>
          <w:rFonts w:ascii="Arial" w:hAnsi="Arial" w:cs="Arial"/>
        </w:rPr>
        <w:object w:dxaOrig="56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284.25pt;height:18pt" o:ole="">
            <v:imagedata r:id="rId6" o:title=""/>
          </v:shape>
          <w:control r:id="rId7" w:name="TextBox1" w:shapeid="_x0000_i1075"/>
        </w:object>
      </w:r>
    </w:p>
    <w:p w:rsidR="005C0288" w:rsidRDefault="005C0288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žáka/ žákyně třídy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D69">
        <w:rPr>
          <w:rFonts w:ascii="Arial" w:hAnsi="Arial" w:cs="Arial"/>
        </w:rPr>
        <w:object w:dxaOrig="5685" w:dyaOrig="360">
          <v:shape id="_x0000_i1076" type="#_x0000_t75" style="width:1in;height:18pt" o:ole="">
            <v:imagedata r:id="rId8" o:title=""/>
          </v:shape>
          <w:control r:id="rId9" w:name="TextBox2" w:shapeid="_x0000_i1076"/>
        </w:object>
      </w:r>
    </w:p>
    <w:p w:rsidR="00394F1E" w:rsidRDefault="00394F1E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během výuky dne: </w:t>
      </w:r>
      <w:r w:rsidR="00E3398F">
        <w:rPr>
          <w:rFonts w:ascii="Arial" w:hAnsi="Arial" w:cs="Arial"/>
        </w:rPr>
        <w:tab/>
      </w:r>
      <w:r w:rsidR="00E3398F">
        <w:rPr>
          <w:rFonts w:ascii="Arial" w:hAnsi="Arial" w:cs="Arial"/>
        </w:rPr>
        <w:tab/>
      </w:r>
      <w:r w:rsidR="00E3398F">
        <w:rPr>
          <w:rFonts w:ascii="Arial" w:hAnsi="Arial" w:cs="Arial"/>
        </w:rPr>
        <w:tab/>
      </w:r>
      <w:bookmarkStart w:id="0" w:name="_GoBack"/>
      <w:r w:rsidR="00183D69">
        <w:rPr>
          <w:rFonts w:ascii="Arial" w:hAnsi="Arial" w:cs="Arial"/>
        </w:rPr>
        <w:object w:dxaOrig="5685" w:dyaOrig="360">
          <v:shape id="_x0000_i1077" type="#_x0000_t75" style="width:150pt;height:18pt" o:ole="">
            <v:imagedata r:id="rId10" o:title=""/>
          </v:shape>
          <w:control r:id="rId11" w:name="TextBox3" w:shapeid="_x0000_i1077"/>
        </w:object>
      </w:r>
      <w:bookmarkEnd w:id="0"/>
    </w:p>
    <w:p w:rsidR="00E3398F" w:rsidRDefault="00E3398F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přesný čas opuštění</w:t>
      </w:r>
      <w:r w:rsidR="00394F1E">
        <w:rPr>
          <w:rFonts w:ascii="Arial" w:hAnsi="Arial" w:cs="Arial"/>
        </w:rPr>
        <w:t xml:space="preserve"> výuk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183D69">
        <w:rPr>
          <w:rFonts w:ascii="Arial" w:hAnsi="Arial" w:cs="Arial"/>
        </w:rPr>
        <w:object w:dxaOrig="5685" w:dyaOrig="360">
          <v:shape id="_x0000_i1067" type="#_x0000_t75" style="width:150pt;height:18pt" o:ole="">
            <v:imagedata r:id="rId10" o:title=""/>
          </v:shape>
          <w:control r:id="rId12" w:name="TextBox4" w:shapeid="_x0000_i1067"/>
        </w:object>
      </w:r>
      <w:r w:rsidR="00394F1E">
        <w:rPr>
          <w:rFonts w:ascii="Arial" w:hAnsi="Arial" w:cs="Arial"/>
        </w:rPr>
        <w:t xml:space="preserve"> </w:t>
      </w:r>
    </w:p>
    <w:p w:rsidR="00394F1E" w:rsidRDefault="00E3398F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 důvodu:  </w:t>
      </w:r>
      <w:r w:rsidR="00183D69">
        <w:rPr>
          <w:rFonts w:ascii="Arial" w:hAnsi="Arial" w:cs="Arial"/>
        </w:rPr>
        <w:object w:dxaOrig="5685" w:dyaOrig="360">
          <v:shape id="_x0000_i1070" type="#_x0000_t75" style="width:418.5pt;height:18pt" o:ole="">
            <v:imagedata r:id="rId13" o:title=""/>
          </v:shape>
          <w:control r:id="rId14" w:name="TextBox5" w:shapeid="_x0000_i1070"/>
        </w:object>
      </w:r>
      <w:r w:rsidR="00394F1E">
        <w:rPr>
          <w:rFonts w:ascii="Arial" w:hAnsi="Arial" w:cs="Arial"/>
        </w:rPr>
        <w:t>*)</w:t>
      </w:r>
    </w:p>
    <w:p w:rsidR="00E3398F" w:rsidRDefault="00E3398F" w:rsidP="00E3398F">
      <w:pPr>
        <w:spacing w:line="288" w:lineRule="auto"/>
        <w:rPr>
          <w:rFonts w:ascii="Arial" w:hAnsi="Arial" w:cs="Arial"/>
        </w:rPr>
      </w:pPr>
    </w:p>
    <w:p w:rsidR="005C0288" w:rsidRPr="00E3398F" w:rsidRDefault="00394F1E" w:rsidP="00E3398F">
      <w:pPr>
        <w:spacing w:line="288" w:lineRule="auto"/>
        <w:rPr>
          <w:rFonts w:ascii="Arial" w:hAnsi="Arial" w:cs="Arial"/>
          <w:b/>
        </w:rPr>
      </w:pPr>
      <w:r w:rsidRPr="00E3398F">
        <w:rPr>
          <w:rFonts w:ascii="Arial" w:hAnsi="Arial" w:cs="Arial"/>
          <w:b/>
        </w:rPr>
        <w:t>Ve výše uvedený čas přebírám za dceru/syna plnou právní odpovědnost. Daná absence bude řádně omluvena následující den v žákovské knížce.</w:t>
      </w:r>
    </w:p>
    <w:p w:rsidR="00394F1E" w:rsidRDefault="00394F1E" w:rsidP="00E3398F">
      <w:pPr>
        <w:spacing w:line="288" w:lineRule="auto"/>
        <w:rPr>
          <w:rFonts w:ascii="Arial" w:hAnsi="Arial" w:cs="Arial"/>
        </w:rPr>
      </w:pPr>
    </w:p>
    <w:p w:rsidR="00394F1E" w:rsidRDefault="00394F1E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podání žádosti: </w:t>
      </w:r>
      <w:r w:rsidR="00E3398F">
        <w:rPr>
          <w:rFonts w:ascii="Arial" w:hAnsi="Arial" w:cs="Arial"/>
        </w:rPr>
        <w:tab/>
      </w:r>
      <w:r w:rsidR="00E3398F">
        <w:rPr>
          <w:rFonts w:ascii="Arial" w:hAnsi="Arial" w:cs="Arial"/>
        </w:rPr>
        <w:tab/>
      </w:r>
      <w:r w:rsidR="00183D69">
        <w:rPr>
          <w:rFonts w:ascii="Arial" w:hAnsi="Arial" w:cs="Arial"/>
        </w:rPr>
        <w:object w:dxaOrig="5685" w:dyaOrig="360">
          <v:shape id="_x0000_i1071" type="#_x0000_t75" style="width:284.25pt;height:18pt" o:ole="">
            <v:imagedata r:id="rId6" o:title=""/>
          </v:shape>
          <w:control r:id="rId15" w:name="TextBox6" w:shapeid="_x0000_i1071"/>
        </w:object>
      </w:r>
    </w:p>
    <w:p w:rsidR="00394F1E" w:rsidRDefault="00394F1E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zákonného zástupce, který přebírá zodpovědnost </w:t>
      </w:r>
      <w:r w:rsidR="008E4BEE">
        <w:rPr>
          <w:rFonts w:ascii="Arial" w:hAnsi="Arial" w:cs="Arial"/>
        </w:rPr>
        <w:t xml:space="preserve">(hůlkově): </w:t>
      </w:r>
      <w:r w:rsidR="00E3398F">
        <w:rPr>
          <w:rFonts w:ascii="Arial" w:hAnsi="Arial" w:cs="Arial"/>
        </w:rPr>
        <w:tab/>
      </w:r>
      <w:r w:rsidR="00E3398F">
        <w:rPr>
          <w:rFonts w:ascii="Arial" w:hAnsi="Arial" w:cs="Arial"/>
        </w:rPr>
        <w:tab/>
      </w:r>
    </w:p>
    <w:p w:rsidR="00E3398F" w:rsidRDefault="00E3398F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D69">
        <w:rPr>
          <w:rFonts w:ascii="Arial" w:hAnsi="Arial" w:cs="Arial"/>
        </w:rPr>
        <w:object w:dxaOrig="5685" w:dyaOrig="360">
          <v:shape id="_x0000_i1072" type="#_x0000_t75" style="width:284.25pt;height:18pt" o:ole="">
            <v:imagedata r:id="rId6" o:title=""/>
          </v:shape>
          <w:control r:id="rId16" w:name="TextBox7" w:shapeid="_x0000_i1072"/>
        </w:object>
      </w:r>
    </w:p>
    <w:p w:rsidR="008E4BEE" w:rsidRPr="008E4BEE" w:rsidRDefault="008E4BEE" w:rsidP="00E3398F">
      <w:pPr>
        <w:spacing w:line="288" w:lineRule="auto"/>
        <w:rPr>
          <w:rFonts w:ascii="Arial" w:hAnsi="Arial" w:cs="Arial"/>
          <w:sz w:val="16"/>
          <w:szCs w:val="16"/>
        </w:rPr>
      </w:pPr>
    </w:p>
    <w:p w:rsidR="008E4BEE" w:rsidRDefault="008E4BEE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Telefonní kontakt na zákonného zástupce,</w:t>
      </w:r>
      <w:r w:rsidR="00E33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kterém lze důvodnost žádosti ověřit:**) </w:t>
      </w:r>
    </w:p>
    <w:p w:rsidR="00E3398F" w:rsidRDefault="00E3398F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D69">
        <w:rPr>
          <w:rFonts w:ascii="Arial" w:hAnsi="Arial" w:cs="Arial"/>
        </w:rPr>
        <w:object w:dxaOrig="5685" w:dyaOrig="360">
          <v:shape id="_x0000_i1073" type="#_x0000_t75" style="width:284.25pt;height:18pt" o:ole="">
            <v:imagedata r:id="rId6" o:title=""/>
          </v:shape>
          <w:control r:id="rId17" w:name="TextBox8" w:shapeid="_x0000_i1073"/>
        </w:object>
      </w:r>
    </w:p>
    <w:p w:rsidR="008E4BEE" w:rsidRPr="008E4BEE" w:rsidRDefault="008E4BEE" w:rsidP="00E3398F">
      <w:pPr>
        <w:spacing w:line="288" w:lineRule="auto"/>
        <w:rPr>
          <w:rFonts w:ascii="Arial" w:hAnsi="Arial" w:cs="Arial"/>
          <w:sz w:val="16"/>
          <w:szCs w:val="16"/>
        </w:rPr>
      </w:pPr>
    </w:p>
    <w:p w:rsidR="008E4BEE" w:rsidRDefault="00E3398F" w:rsidP="00E3398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zákonného zástupce: </w:t>
      </w:r>
      <w:r>
        <w:rPr>
          <w:rFonts w:ascii="Arial" w:hAnsi="Arial" w:cs="Arial"/>
        </w:rPr>
        <w:tab/>
      </w:r>
      <w:r w:rsidR="00183D69">
        <w:rPr>
          <w:rFonts w:ascii="Arial" w:hAnsi="Arial" w:cs="Arial"/>
        </w:rPr>
        <w:object w:dxaOrig="5685" w:dyaOrig="360">
          <v:shape id="_x0000_i1074" type="#_x0000_t75" style="width:284.25pt;height:18pt" o:ole="">
            <v:imagedata r:id="rId6" o:title=""/>
          </v:shape>
          <w:control r:id="rId18" w:name="TextBox9" w:shapeid="_x0000_i1074"/>
        </w:object>
      </w:r>
    </w:p>
    <w:p w:rsidR="00E3398F" w:rsidRDefault="00E3398F" w:rsidP="00E3398F">
      <w:pPr>
        <w:spacing w:line="288" w:lineRule="auto"/>
        <w:rPr>
          <w:rFonts w:ascii="Arial" w:hAnsi="Arial" w:cs="Arial"/>
        </w:rPr>
      </w:pPr>
    </w:p>
    <w:p w:rsidR="008E4BEE" w:rsidRDefault="008E4BEE" w:rsidP="00E3398F">
      <w:pPr>
        <w:spacing w:line="288" w:lineRule="auto"/>
        <w:ind w:left="703" w:hanging="703"/>
        <w:rPr>
          <w:rFonts w:ascii="Arial" w:hAnsi="Arial" w:cs="Arial"/>
        </w:rPr>
      </w:pP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Uveďte konkrétní důvod; v případě, že uvedená věc může být vyřízena mimo výuku, nebude žádosti vyhověno.</w:t>
      </w:r>
    </w:p>
    <w:p w:rsidR="008E4BEE" w:rsidRDefault="008E4BEE" w:rsidP="00E3398F">
      <w:pPr>
        <w:spacing w:line="288" w:lineRule="auto"/>
        <w:ind w:left="703" w:hanging="703"/>
        <w:rPr>
          <w:rFonts w:ascii="Arial" w:hAnsi="Arial" w:cs="Arial"/>
        </w:rPr>
      </w:pPr>
    </w:p>
    <w:p w:rsidR="008E4BEE" w:rsidRDefault="008E4BEE" w:rsidP="00E3398F">
      <w:pPr>
        <w:spacing w:line="288" w:lineRule="auto"/>
        <w:ind w:left="703" w:hanging="703"/>
        <w:rPr>
          <w:rFonts w:ascii="Arial" w:hAnsi="Arial" w:cs="Arial"/>
        </w:rPr>
      </w:pPr>
      <w:r>
        <w:rPr>
          <w:rFonts w:ascii="Arial" w:hAnsi="Arial" w:cs="Arial"/>
        </w:rPr>
        <w:t>**)</w:t>
      </w:r>
      <w:r>
        <w:rPr>
          <w:rFonts w:ascii="Arial" w:hAnsi="Arial" w:cs="Arial"/>
        </w:rPr>
        <w:tab/>
        <w:t>V případě, že bude nedostupný, nebude žádosti vyhověno.</w:t>
      </w:r>
    </w:p>
    <w:p w:rsidR="00C843D2" w:rsidRDefault="00C843D2" w:rsidP="00E3398F">
      <w:pPr>
        <w:spacing w:line="288" w:lineRule="auto"/>
        <w:ind w:left="703" w:hanging="703"/>
        <w:rPr>
          <w:rFonts w:ascii="Arial" w:hAnsi="Arial" w:cs="Arial"/>
        </w:rPr>
      </w:pPr>
    </w:p>
    <w:p w:rsidR="00C843D2" w:rsidRDefault="00DA2919" w:rsidP="00C843D2">
      <w:pPr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148590</wp:posOffset>
                </wp:positionV>
                <wp:extent cx="5934075" cy="0"/>
                <wp:effectExtent l="9525" t="12700" r="9525" b="63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CA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.75pt;margin-top:11.7pt;width:46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LR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jLw3wG4woIq9TWhg7pUb2aF02/O6R01RHV8hj9djKQnIWM5F1KuDgDVXbDZ80ghkCB&#10;OKxjY/sACWNAx7iT020n/OgRhY/TxUOePk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"/>
            </w:pict>
          </mc:Fallback>
        </mc:AlternateContent>
      </w:r>
    </w:p>
    <w:p w:rsidR="00C843D2" w:rsidRPr="00616532" w:rsidRDefault="00C843D2" w:rsidP="00C843D2">
      <w:pPr>
        <w:rPr>
          <w:rFonts w:ascii="Arial" w:hAnsi="Arial" w:cs="Arial"/>
          <w:i/>
          <w:sz w:val="20"/>
          <w:szCs w:val="20"/>
        </w:rPr>
      </w:pPr>
      <w:r w:rsidRPr="00616532">
        <w:rPr>
          <w:rFonts w:ascii="Arial" w:hAnsi="Arial" w:cs="Arial"/>
          <w:i/>
          <w:sz w:val="20"/>
          <w:szCs w:val="20"/>
        </w:rPr>
        <w:t>Vyplní ZŠ</w:t>
      </w:r>
    </w:p>
    <w:p w:rsidR="00C843D2" w:rsidRPr="00C843D2" w:rsidRDefault="00C843D2" w:rsidP="00C843D2">
      <w:pPr>
        <w:rPr>
          <w:rFonts w:ascii="Arial" w:hAnsi="Arial" w:cs="Arial"/>
          <w:b/>
          <w:sz w:val="6"/>
          <w:szCs w:val="6"/>
        </w:rPr>
      </w:pPr>
    </w:p>
    <w:p w:rsidR="00C843D2" w:rsidRDefault="00C843D2" w:rsidP="00C843D2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Rozhodnutí třídního učitele</w:t>
      </w:r>
    </w:p>
    <w:p w:rsidR="00C843D2" w:rsidRPr="00616532" w:rsidRDefault="00C843D2" w:rsidP="00C843D2">
      <w:pPr>
        <w:jc w:val="center"/>
        <w:rPr>
          <w:rFonts w:ascii="Arial" w:hAnsi="Arial" w:cs="Arial"/>
          <w:b/>
          <w:sz w:val="8"/>
          <w:szCs w:val="8"/>
        </w:rPr>
      </w:pPr>
    </w:p>
    <w:p w:rsidR="00C843D2" w:rsidRDefault="00C843D2" w:rsidP="00C843D2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Žádosti o uvolnění žáka/žákyně z výuky vyhovuji*/ nevyhovuji*.</w:t>
      </w:r>
    </w:p>
    <w:p w:rsidR="00C843D2" w:rsidRDefault="00C843D2" w:rsidP="00C843D2">
      <w:pPr>
        <w:rPr>
          <w:rFonts w:ascii="Arial" w:hAnsi="Arial" w:cs="Arial"/>
          <w:szCs w:val="32"/>
        </w:rPr>
      </w:pPr>
    </w:p>
    <w:p w:rsidR="00C843D2" w:rsidRPr="001F2DBD" w:rsidRDefault="00C843D2" w:rsidP="00C843D2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  <w:t>Dne: ...</w:t>
      </w:r>
      <w:r w:rsidR="00E3398F">
        <w:rPr>
          <w:rFonts w:ascii="Arial" w:hAnsi="Arial" w:cs="Arial"/>
          <w:szCs w:val="32"/>
        </w:rPr>
        <w:t xml:space="preserve">...............................        </w:t>
      </w:r>
      <w:r>
        <w:rPr>
          <w:rFonts w:ascii="Arial" w:hAnsi="Arial" w:cs="Arial"/>
          <w:szCs w:val="32"/>
        </w:rPr>
        <w:t>Podpis: .........</w:t>
      </w:r>
      <w:r w:rsidR="00E3398F">
        <w:rPr>
          <w:rFonts w:ascii="Arial" w:hAnsi="Arial" w:cs="Arial"/>
          <w:szCs w:val="32"/>
        </w:rPr>
        <w:t>.............................</w:t>
      </w:r>
      <w:r>
        <w:rPr>
          <w:rFonts w:ascii="Arial" w:hAnsi="Arial" w:cs="Arial"/>
          <w:szCs w:val="32"/>
        </w:rPr>
        <w:t>....</w:t>
      </w:r>
    </w:p>
    <w:p w:rsidR="00C843D2" w:rsidRDefault="00C843D2" w:rsidP="00C843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Nehodící se škrtněte</w:t>
      </w:r>
    </w:p>
    <w:p w:rsidR="00C843D2" w:rsidRDefault="00C843D2" w:rsidP="00C843D2">
      <w:pPr>
        <w:rPr>
          <w:rFonts w:ascii="Arial" w:hAnsi="Arial" w:cs="Arial"/>
          <w:sz w:val="16"/>
          <w:szCs w:val="16"/>
        </w:rPr>
      </w:pPr>
    </w:p>
    <w:p w:rsidR="00E3398F" w:rsidRDefault="00E3398F" w:rsidP="00C843D2">
      <w:pPr>
        <w:rPr>
          <w:rFonts w:ascii="Arial" w:hAnsi="Arial" w:cs="Arial"/>
          <w:sz w:val="16"/>
          <w:szCs w:val="16"/>
        </w:rPr>
      </w:pPr>
    </w:p>
    <w:p w:rsidR="00E3398F" w:rsidRDefault="00E3398F" w:rsidP="00C843D2">
      <w:pPr>
        <w:rPr>
          <w:rFonts w:ascii="Arial" w:hAnsi="Arial" w:cs="Arial"/>
          <w:sz w:val="16"/>
          <w:szCs w:val="16"/>
        </w:rPr>
      </w:pPr>
    </w:p>
    <w:p w:rsidR="00C843D2" w:rsidRDefault="00DA2919" w:rsidP="00C843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5934075" cy="0"/>
                <wp:effectExtent l="9525" t="8255" r="9525" b="107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E104" id="AutoShape 15" o:spid="_x0000_s1026" type="#_x0000_t32" style="position:absolute;margin-left:-.75pt;margin-top:6.7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Of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"/>
            </w:pict>
          </mc:Fallback>
        </mc:AlternateContent>
      </w:r>
    </w:p>
    <w:p w:rsidR="00C843D2" w:rsidRPr="00C843D2" w:rsidRDefault="00C843D2" w:rsidP="008E4BEE">
      <w:pPr>
        <w:ind w:left="703" w:hanging="7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Dokument archivuje třídní učitel po dobu jednoho roku.</w:t>
      </w:r>
    </w:p>
    <w:sectPr w:rsidR="00C843D2" w:rsidRPr="00C843D2" w:rsidSect="00616532">
      <w:headerReference w:type="default" r:id="rId19"/>
      <w:footerReference w:type="default" r:id="rId20"/>
      <w:pgSz w:w="11906" w:h="16838"/>
      <w:pgMar w:top="1747" w:right="1106" w:bottom="719" w:left="1260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8B" w:rsidRDefault="0052428B">
      <w:r>
        <w:separator/>
      </w:r>
    </w:p>
  </w:endnote>
  <w:endnote w:type="continuationSeparator" w:id="0">
    <w:p w:rsidR="0052428B" w:rsidRDefault="0052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32" w:rsidRDefault="004A338D" w:rsidP="00616532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ZŠ Dukelská 2012</w:t>
    </w:r>
    <w:r w:rsidR="00616532">
      <w:rPr>
        <w:rFonts w:ascii="Arial" w:hAnsi="Arial" w:cs="Arial"/>
        <w:sz w:val="16"/>
        <w:szCs w:val="16"/>
      </w:rPr>
      <w:t>/004</w:t>
    </w:r>
    <w:r w:rsidR="00C843D2">
      <w:rPr>
        <w:rFonts w:ascii="Arial" w:hAnsi="Arial" w:cs="Arial"/>
        <w:sz w:val="16"/>
        <w:szCs w:val="16"/>
      </w:rPr>
      <w:t>b</w:t>
    </w:r>
  </w:p>
  <w:p w:rsidR="00616532" w:rsidRDefault="006165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8B" w:rsidRDefault="0052428B">
      <w:r>
        <w:separator/>
      </w:r>
    </w:p>
  </w:footnote>
  <w:footnote w:type="continuationSeparator" w:id="0">
    <w:p w:rsidR="0052428B" w:rsidRDefault="0052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38" w:rsidRDefault="00DA2919" w:rsidP="003D48C6">
    <w:pPr>
      <w:pStyle w:val="Zhlav"/>
      <w:ind w:firstLine="252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165735</wp:posOffset>
          </wp:positionV>
          <wp:extent cx="1714500" cy="486410"/>
          <wp:effectExtent l="0" t="0" r="0" b="8890"/>
          <wp:wrapNone/>
          <wp:docPr id="2" name="obrázek 2" descr="Logo_ZSDuk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SDuk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138">
      <w:t xml:space="preserve">    </w:t>
    </w:r>
  </w:p>
  <w:p w:rsidR="00627138" w:rsidRPr="003D48C6" w:rsidRDefault="00627138" w:rsidP="003D48C6">
    <w:pPr>
      <w:pStyle w:val="Zhlav"/>
      <w:ind w:firstLine="3060"/>
      <w:rPr>
        <w:rFonts w:ascii="Verdana" w:hAnsi="Verdana"/>
        <w:b/>
      </w:rPr>
    </w:pPr>
    <w:r>
      <w:rPr>
        <w:rFonts w:ascii="Verdana" w:hAnsi="Verdana"/>
        <w:b/>
      </w:rPr>
      <w:t xml:space="preserve">  Základní škola</w:t>
    </w:r>
    <w:r w:rsidRPr="003D48C6">
      <w:rPr>
        <w:rFonts w:ascii="Verdana" w:hAnsi="Verdana"/>
        <w:b/>
      </w:rPr>
      <w:t>, Dukelská 11</w:t>
    </w:r>
    <w:r>
      <w:rPr>
        <w:rFonts w:ascii="Verdana" w:hAnsi="Verdana"/>
        <w:b/>
      </w:rPr>
      <w:t xml:space="preserve">, </w:t>
    </w:r>
    <w:r w:rsidRPr="003D48C6">
      <w:rPr>
        <w:rFonts w:ascii="Verdana" w:hAnsi="Verdana"/>
        <w:b/>
      </w:rPr>
      <w:t>České Budějovice</w:t>
    </w:r>
  </w:p>
  <w:p w:rsidR="00627138" w:rsidRDefault="00627138" w:rsidP="003D48C6">
    <w:pPr>
      <w:pStyle w:val="Zhlav"/>
      <w:ind w:firstLine="3060"/>
      <w:rPr>
        <w:rFonts w:ascii="Verdana" w:hAnsi="Verdana"/>
      </w:rPr>
    </w:pPr>
    <w:r>
      <w:rPr>
        <w:rFonts w:ascii="Verdana" w:hAnsi="Verdana"/>
      </w:rPr>
      <w:t xml:space="preserve">  370 01  České Budějovice</w:t>
    </w:r>
  </w:p>
  <w:p w:rsidR="00627138" w:rsidRPr="003D48C6" w:rsidRDefault="00DA2919" w:rsidP="003D48C6">
    <w:pPr>
      <w:pStyle w:val="Zhlav"/>
      <w:ind w:left="2700"/>
      <w:rPr>
        <w:rFonts w:ascii="Verdana" w:hAnsi="Verdana"/>
        <w:sz w:val="18"/>
        <w:szCs w:val="18"/>
      </w:rPr>
    </w:pPr>
    <w:r w:rsidRPr="00183D6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6057900" cy="0"/>
              <wp:effectExtent l="19050" t="13970" r="19050" b="1460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05238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wR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" strokeweight="2pt"/>
          </w:pict>
        </mc:Fallback>
      </mc:AlternateContent>
    </w:r>
    <w:r w:rsidR="00627138">
      <w:rPr>
        <w:rFonts w:ascii="Verdana" w:hAnsi="Verdana"/>
      </w:rPr>
      <w:t xml:space="preserve">    </w:t>
    </w:r>
    <w:r w:rsidR="00627138">
      <w:rPr>
        <w:rFonts w:ascii="Verdana" w:hAnsi="Verdana"/>
        <w:sz w:val="12"/>
        <w:szCs w:val="12"/>
      </w:rPr>
      <w:t xml:space="preserve">    </w:t>
    </w:r>
    <w:r w:rsidR="00627138">
      <w:rPr>
        <w:rFonts w:ascii="Verdana" w:hAnsi="Verdana"/>
        <w:sz w:val="6"/>
        <w:szCs w:val="6"/>
      </w:rPr>
      <w:t xml:space="preserve"> </w:t>
    </w:r>
    <w:r w:rsidR="00627138">
      <w:rPr>
        <w:rFonts w:ascii="Verdana" w:hAnsi="Verdana"/>
        <w:sz w:val="18"/>
        <w:szCs w:val="18"/>
      </w:rPr>
      <w:t xml:space="preserve">IZO: 600 057 798                                                   </w:t>
    </w:r>
    <w:r w:rsidR="00627138">
      <w:rPr>
        <w:rFonts w:ascii="Verdana" w:hAnsi="Verdana"/>
        <w:sz w:val="18"/>
        <w:szCs w:val="18"/>
      </w:rPr>
      <w:sym w:font="Wingdings" w:char="F028"/>
    </w:r>
    <w:r w:rsidR="00627138">
      <w:rPr>
        <w:rFonts w:ascii="Verdana" w:hAnsi="Verdana"/>
        <w:sz w:val="18"/>
        <w:szCs w:val="18"/>
      </w:rPr>
      <w:t xml:space="preserve"> 386 355 860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0C"/>
    <w:rsid w:val="00034AFB"/>
    <w:rsid w:val="0005097C"/>
    <w:rsid w:val="000D39FF"/>
    <w:rsid w:val="000F72AA"/>
    <w:rsid w:val="00111221"/>
    <w:rsid w:val="001264F6"/>
    <w:rsid w:val="00145C34"/>
    <w:rsid w:val="001520F5"/>
    <w:rsid w:val="00183D69"/>
    <w:rsid w:val="001E05C2"/>
    <w:rsid w:val="001F2DBD"/>
    <w:rsid w:val="0023122A"/>
    <w:rsid w:val="00250305"/>
    <w:rsid w:val="002A6009"/>
    <w:rsid w:val="00301C0E"/>
    <w:rsid w:val="00394F1E"/>
    <w:rsid w:val="003D48C6"/>
    <w:rsid w:val="003E07FB"/>
    <w:rsid w:val="003F6C16"/>
    <w:rsid w:val="00415121"/>
    <w:rsid w:val="00435D08"/>
    <w:rsid w:val="00491CD4"/>
    <w:rsid w:val="004A16B6"/>
    <w:rsid w:val="004A338D"/>
    <w:rsid w:val="004E78FC"/>
    <w:rsid w:val="004F0DA4"/>
    <w:rsid w:val="00511382"/>
    <w:rsid w:val="00515EC2"/>
    <w:rsid w:val="0052428B"/>
    <w:rsid w:val="00567D85"/>
    <w:rsid w:val="005A0B4E"/>
    <w:rsid w:val="005B284D"/>
    <w:rsid w:val="005C0288"/>
    <w:rsid w:val="00616532"/>
    <w:rsid w:val="00627138"/>
    <w:rsid w:val="006D5664"/>
    <w:rsid w:val="006F1765"/>
    <w:rsid w:val="00752BE9"/>
    <w:rsid w:val="00772BAB"/>
    <w:rsid w:val="007E055E"/>
    <w:rsid w:val="008511E5"/>
    <w:rsid w:val="008D080C"/>
    <w:rsid w:val="008E4BEE"/>
    <w:rsid w:val="008E6292"/>
    <w:rsid w:val="00902615"/>
    <w:rsid w:val="0090763A"/>
    <w:rsid w:val="009241EA"/>
    <w:rsid w:val="00A00C9A"/>
    <w:rsid w:val="00A418ED"/>
    <w:rsid w:val="00AF7F9D"/>
    <w:rsid w:val="00B36DF3"/>
    <w:rsid w:val="00B46BFF"/>
    <w:rsid w:val="00B67AEA"/>
    <w:rsid w:val="00BC18DE"/>
    <w:rsid w:val="00BC2E20"/>
    <w:rsid w:val="00BE5DAD"/>
    <w:rsid w:val="00C24FBA"/>
    <w:rsid w:val="00C412CC"/>
    <w:rsid w:val="00C843D2"/>
    <w:rsid w:val="00CE719B"/>
    <w:rsid w:val="00D4050B"/>
    <w:rsid w:val="00D70262"/>
    <w:rsid w:val="00DA2919"/>
    <w:rsid w:val="00DC6897"/>
    <w:rsid w:val="00DE36F8"/>
    <w:rsid w:val="00E3398F"/>
    <w:rsid w:val="00E409E9"/>
    <w:rsid w:val="00E420A4"/>
    <w:rsid w:val="00E42A32"/>
    <w:rsid w:val="00E76BE7"/>
    <w:rsid w:val="00E925EE"/>
    <w:rsid w:val="00EE75F6"/>
    <w:rsid w:val="00EF4186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95A38F2-F475-427A-BACD-C544F58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2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52B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2BE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1F2DB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1F2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ufr\Documents\ZS_Dukelska\web\formulare\uvolneniBEHEMvyuky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uvolneniBEHEMvyuky</Template>
  <TotalTime>4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Výstupní hodnocení žáka</vt:lpstr>
    </vt:vector>
  </TitlesOfParts>
  <Company>FARMTEC a.s.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Výstupní hodnocení žáka</dc:title>
  <dc:subject/>
  <dc:creator>rozufr</dc:creator>
  <cp:keywords/>
  <cp:lastModifiedBy>Tomáš Polák</cp:lastModifiedBy>
  <cp:revision>4</cp:revision>
  <cp:lastPrinted>2005-11-14T11:25:00Z</cp:lastPrinted>
  <dcterms:created xsi:type="dcterms:W3CDTF">2019-05-10T10:52:00Z</dcterms:created>
  <dcterms:modified xsi:type="dcterms:W3CDTF">2019-05-10T10:56:00Z</dcterms:modified>
</cp:coreProperties>
</file>